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DB7E" w14:textId="77777777" w:rsidR="00E4763A" w:rsidRDefault="00E4763A" w:rsidP="00E4763A">
      <w:r>
        <w:t>Załącznik nr 1</w:t>
      </w:r>
    </w:p>
    <w:p w14:paraId="3E7F8264" w14:textId="77777777" w:rsidR="00E4763A" w:rsidRDefault="00E4763A" w:rsidP="00E4763A"/>
    <w:p w14:paraId="3CB9FF3C" w14:textId="77777777" w:rsidR="00E4763A" w:rsidRPr="00BC7F55" w:rsidRDefault="00E4763A" w:rsidP="00E4763A">
      <w:pPr>
        <w:pStyle w:val="Nagwek2"/>
        <w:jc w:val="center"/>
        <w:rPr>
          <w:b/>
          <w:bCs/>
        </w:rPr>
      </w:pPr>
      <w:bookmarkStart w:id="0" w:name="_7c62d2sr414m" w:colFirst="0" w:colLast="0"/>
      <w:bookmarkEnd w:id="0"/>
      <w:r w:rsidRPr="00BC7F55">
        <w:rPr>
          <w:b/>
          <w:bCs/>
        </w:rPr>
        <w:t xml:space="preserve">Zgłoszenie do udziału we </w:t>
      </w:r>
      <w:r w:rsidRPr="00BC7F55">
        <w:rPr>
          <w:b/>
          <w:bCs/>
        </w:rPr>
        <w:br/>
        <w:t>Wstępnych Konsultacjach Rynkowych</w:t>
      </w:r>
    </w:p>
    <w:p w14:paraId="46817085" w14:textId="77777777" w:rsidR="00E4763A" w:rsidRPr="00BC7F55" w:rsidRDefault="00E4763A" w:rsidP="00E4763A">
      <w:pPr>
        <w:pStyle w:val="Nagwek3"/>
        <w:keepNext w:val="0"/>
        <w:keepLines w:val="0"/>
        <w:rPr>
          <w:b/>
          <w:bCs/>
        </w:rPr>
      </w:pPr>
      <w:bookmarkStart w:id="1" w:name="_fdojwily6rt7" w:colFirst="0" w:colLast="0"/>
      <w:bookmarkEnd w:id="1"/>
      <w:r w:rsidRPr="00BC7F55">
        <w:rPr>
          <w:b/>
          <w:bCs/>
        </w:rPr>
        <w:t>I. Informacje o uczestniku dialogu</w:t>
      </w:r>
    </w:p>
    <w:p w14:paraId="6EC68258" w14:textId="77777777" w:rsidR="00E4763A" w:rsidRDefault="00E4763A" w:rsidP="00E4763A"/>
    <w:tbl>
      <w:tblPr>
        <w:tblW w:w="9015" w:type="dxa"/>
        <w:tblLayout w:type="fixed"/>
        <w:tblLook w:val="0600" w:firstRow="0" w:lastRow="0" w:firstColumn="0" w:lastColumn="0" w:noHBand="1" w:noVBand="1"/>
      </w:tblPr>
      <w:tblGrid>
        <w:gridCol w:w="4359"/>
        <w:gridCol w:w="4656"/>
      </w:tblGrid>
      <w:tr w:rsidR="00E4763A" w14:paraId="376F6FF5" w14:textId="77777777" w:rsidTr="002406C8">
        <w:trPr>
          <w:trHeight w:val="485"/>
        </w:trPr>
        <w:tc>
          <w:tcPr>
            <w:tcW w:w="43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3569D" w14:textId="77777777" w:rsidR="00E4763A" w:rsidRDefault="00E4763A" w:rsidP="002406C8">
            <w:pPr>
              <w:jc w:val="center"/>
            </w:pPr>
            <w:r>
              <w:rPr>
                <w:b/>
                <w:bCs/>
              </w:rPr>
              <w:t>Pozycja</w:t>
            </w:r>
          </w:p>
        </w:tc>
        <w:tc>
          <w:tcPr>
            <w:tcW w:w="4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EAD69" w14:textId="77777777" w:rsidR="00E4763A" w:rsidRDefault="00E4763A" w:rsidP="002406C8">
            <w:pPr>
              <w:jc w:val="center"/>
            </w:pPr>
            <w:r>
              <w:rPr>
                <w:b/>
                <w:bCs/>
              </w:rPr>
              <w:t>Dane</w:t>
            </w:r>
          </w:p>
        </w:tc>
      </w:tr>
      <w:tr w:rsidR="00E4763A" w14:paraId="6EA35928" w14:textId="77777777" w:rsidTr="002406C8">
        <w:trPr>
          <w:trHeight w:val="740"/>
        </w:trPr>
        <w:tc>
          <w:tcPr>
            <w:tcW w:w="43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6E98A" w14:textId="77777777" w:rsidR="00E4763A" w:rsidRDefault="00E4763A" w:rsidP="002406C8">
            <w:r>
              <w:t>Pełna nazwa podmiotu</w:t>
            </w:r>
          </w:p>
        </w:tc>
        <w:tc>
          <w:tcPr>
            <w:tcW w:w="4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A1D4F" w14:textId="77777777" w:rsidR="00E4763A" w:rsidRDefault="00E4763A" w:rsidP="002406C8">
            <w:r>
              <w:t>................................................................................................................................................</w:t>
            </w:r>
          </w:p>
        </w:tc>
      </w:tr>
      <w:tr w:rsidR="00E4763A" w14:paraId="4724AAA0" w14:textId="77777777" w:rsidTr="002406C8">
        <w:trPr>
          <w:trHeight w:val="485"/>
        </w:trPr>
        <w:tc>
          <w:tcPr>
            <w:tcW w:w="43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03E4F" w14:textId="77777777" w:rsidR="00E4763A" w:rsidRDefault="00E4763A" w:rsidP="002406C8">
            <w:r>
              <w:t>Adres siedziby</w:t>
            </w:r>
          </w:p>
        </w:tc>
        <w:tc>
          <w:tcPr>
            <w:tcW w:w="4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30A09" w14:textId="77777777" w:rsidR="00E4763A" w:rsidRDefault="00E4763A" w:rsidP="002406C8">
            <w:r>
              <w:t>................................................................................................................................................</w:t>
            </w:r>
          </w:p>
        </w:tc>
      </w:tr>
      <w:tr w:rsidR="00E4763A" w14:paraId="2871A22E" w14:textId="77777777" w:rsidTr="002406C8">
        <w:trPr>
          <w:trHeight w:val="740"/>
        </w:trPr>
        <w:tc>
          <w:tcPr>
            <w:tcW w:w="43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28E2B" w14:textId="77777777" w:rsidR="00E4763A" w:rsidRDefault="00E4763A" w:rsidP="002406C8">
            <w:r>
              <w:t>Osoba do kontaktu</w:t>
            </w:r>
          </w:p>
        </w:tc>
        <w:tc>
          <w:tcPr>
            <w:tcW w:w="4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503DA" w14:textId="77777777" w:rsidR="00E4763A" w:rsidRDefault="00E4763A" w:rsidP="002406C8">
            <w:r>
              <w:t>................................................................................................................................................</w:t>
            </w:r>
          </w:p>
        </w:tc>
      </w:tr>
      <w:tr w:rsidR="00E4763A" w14:paraId="78290066" w14:textId="77777777" w:rsidTr="002406C8">
        <w:trPr>
          <w:trHeight w:val="740"/>
        </w:trPr>
        <w:tc>
          <w:tcPr>
            <w:tcW w:w="43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78C57" w14:textId="77777777" w:rsidR="00E4763A" w:rsidRDefault="00E4763A" w:rsidP="002406C8">
            <w:r>
              <w:t>Telefon / e-mail</w:t>
            </w:r>
          </w:p>
        </w:tc>
        <w:tc>
          <w:tcPr>
            <w:tcW w:w="4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F9FF9" w14:textId="77777777" w:rsidR="00E4763A" w:rsidRDefault="00E4763A" w:rsidP="002406C8">
            <w:r>
              <w:t>................................................................................................................................................</w:t>
            </w:r>
          </w:p>
        </w:tc>
      </w:tr>
      <w:tr w:rsidR="00E4763A" w14:paraId="170801AA" w14:textId="77777777" w:rsidTr="002406C8">
        <w:trPr>
          <w:trHeight w:val="995"/>
        </w:trPr>
        <w:tc>
          <w:tcPr>
            <w:tcW w:w="43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14D4D" w14:textId="77777777" w:rsidR="00E4763A" w:rsidRDefault="00E4763A" w:rsidP="002406C8">
            <w:r>
              <w:t>Strona internetowa (opcjonalnie)</w:t>
            </w:r>
          </w:p>
        </w:tc>
        <w:tc>
          <w:tcPr>
            <w:tcW w:w="4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F73BD" w14:textId="77777777" w:rsidR="00E4763A" w:rsidRDefault="00E4763A" w:rsidP="002406C8">
            <w:r>
              <w:t>................................................................................................................................................</w:t>
            </w:r>
          </w:p>
        </w:tc>
      </w:tr>
      <w:tr w:rsidR="00E4763A" w14:paraId="5C4E515F" w14:textId="77777777" w:rsidTr="002406C8">
        <w:trPr>
          <w:trHeight w:val="2780"/>
        </w:trPr>
        <w:tc>
          <w:tcPr>
            <w:tcW w:w="43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48EBB" w14:textId="77777777" w:rsidR="00E4763A" w:rsidRDefault="00E4763A" w:rsidP="002406C8">
            <w:r>
              <w:t>Krótki opis doświadczenia podmiotu w zakresie systemów bibliotecznych, repozytoriów cyfrowych, OCR, AI lub usług SSO</w:t>
            </w:r>
          </w:p>
        </w:tc>
        <w:tc>
          <w:tcPr>
            <w:tcW w:w="4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469B5" w14:textId="77777777" w:rsidR="00E4763A" w:rsidRDefault="00E4763A" w:rsidP="002406C8">
            <w:r>
              <w:t>................................................................................................................................................</w:t>
            </w:r>
          </w:p>
          <w:p w14:paraId="2168336D" w14:textId="77777777" w:rsidR="00E4763A" w:rsidRDefault="00E4763A" w:rsidP="002406C8">
            <w:r>
              <w:t>................................................................................................................................................</w:t>
            </w:r>
          </w:p>
          <w:p w14:paraId="35899AF0" w14:textId="77777777" w:rsidR="00E4763A" w:rsidRDefault="00E4763A" w:rsidP="002406C8"/>
          <w:p w14:paraId="7B09C7D2" w14:textId="77777777" w:rsidR="00E4763A" w:rsidRDefault="00E4763A" w:rsidP="002406C8"/>
          <w:p w14:paraId="4143ACF0" w14:textId="77777777" w:rsidR="00E4763A" w:rsidRDefault="00E4763A" w:rsidP="002406C8"/>
        </w:tc>
      </w:tr>
    </w:tbl>
    <w:p w14:paraId="43948FB7" w14:textId="77777777" w:rsidR="00E4763A" w:rsidRDefault="00E4763A" w:rsidP="00E4763A">
      <w:pPr>
        <w:spacing w:before="220" w:after="220"/>
      </w:pPr>
    </w:p>
    <w:p w14:paraId="355A3008" w14:textId="77777777" w:rsidR="00E4763A" w:rsidRDefault="00E4763A" w:rsidP="00E4763A">
      <w:pPr>
        <w:pStyle w:val="Nagwek3"/>
        <w:keepNext w:val="0"/>
        <w:keepLines w:val="0"/>
      </w:pPr>
      <w:bookmarkStart w:id="2" w:name="_q9tjd5t8bqwt" w:colFirst="0" w:colLast="0"/>
      <w:bookmarkEnd w:id="2"/>
      <w:r>
        <w:t>II. Oświadczenie uczestnika</w:t>
      </w:r>
    </w:p>
    <w:p w14:paraId="5FF1607F" w14:textId="77777777" w:rsidR="00E4763A" w:rsidRDefault="00E4763A" w:rsidP="00E4763A">
      <w:pPr>
        <w:spacing w:before="220" w:after="220"/>
      </w:pPr>
      <w:r>
        <w:t>Oświadczam, że powyższe odpowiedzi zostały udzielone rzetelnie, zgodnie z posiadaną wiedzą ekspercką oraz że wyrażam zgodę na ich wykorzystanie przez Zamawiającego zgodnie z zasadami określonymi w Ogłoszeniu o Wstępnych Konsultacjach Rynkowych.</w:t>
      </w:r>
    </w:p>
    <w:p w14:paraId="4A0FCDD0" w14:textId="77777777" w:rsidR="00E4763A" w:rsidRDefault="00E4763A" w:rsidP="00E4763A">
      <w:pPr>
        <w:spacing w:before="220" w:after="220"/>
      </w:pPr>
    </w:p>
    <w:p w14:paraId="5B57910F" w14:textId="77777777" w:rsidR="00E4763A" w:rsidRDefault="00E4763A" w:rsidP="00E4763A">
      <w:pPr>
        <w:spacing w:before="220" w:after="220"/>
      </w:pPr>
    </w:p>
    <w:p w14:paraId="4964C6E3" w14:textId="77777777" w:rsidR="00E4763A" w:rsidRDefault="00E4763A" w:rsidP="00E4763A">
      <w:pPr>
        <w:spacing w:before="220" w:after="220"/>
      </w:pPr>
      <w:r>
        <w:t>Miejscowość, data</w:t>
      </w:r>
      <w:r>
        <w:tab/>
      </w:r>
      <w:r>
        <w:tab/>
      </w:r>
      <w:r>
        <w:tab/>
      </w:r>
      <w:r>
        <w:tab/>
      </w:r>
      <w:r>
        <w:tab/>
        <w:t xml:space="preserve">Podpis i pieczęć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osoby upoważnionej</w:t>
      </w:r>
    </w:p>
    <w:p w14:paraId="3A2ED585" w14:textId="77777777" w:rsidR="00E4763A" w:rsidRDefault="00E4763A" w:rsidP="00E4763A">
      <w:pPr>
        <w:spacing w:before="220" w:after="220"/>
      </w:pPr>
      <w:r>
        <w:t>……………………………</w:t>
      </w:r>
      <w:r>
        <w:tab/>
      </w:r>
      <w:r>
        <w:tab/>
      </w:r>
      <w:r>
        <w:tab/>
      </w:r>
      <w:r>
        <w:tab/>
        <w:t>………………………..</w:t>
      </w:r>
    </w:p>
    <w:p w14:paraId="31C22E1A" w14:textId="77777777" w:rsidR="00E4763A" w:rsidRDefault="00E4763A" w:rsidP="00E4763A">
      <w:pPr>
        <w:spacing w:before="220" w:after="220"/>
      </w:pPr>
    </w:p>
    <w:p w14:paraId="016F6CAC" w14:textId="77777777" w:rsidR="00E4763A" w:rsidRDefault="00E4763A" w:rsidP="00E4763A">
      <w:pPr>
        <w:spacing w:before="220" w:after="220"/>
      </w:pPr>
    </w:p>
    <w:p w14:paraId="13DDDEFB" w14:textId="27395D5C" w:rsidR="00EC79F2" w:rsidRPr="00E4763A" w:rsidRDefault="00EC79F2" w:rsidP="00E4763A">
      <w:pPr>
        <w:spacing w:before="220" w:after="220"/>
      </w:pPr>
    </w:p>
    <w:sectPr w:rsidR="00EC79F2" w:rsidRPr="00E4763A" w:rsidSect="00EC653D">
      <w:headerReference w:type="default" r:id="rId7"/>
      <w:footerReference w:type="default" r:id="rId8"/>
      <w:pgSz w:w="11906" w:h="16838"/>
      <w:pgMar w:top="1276" w:right="1134" w:bottom="1276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2BF38" w14:textId="77777777" w:rsidR="006B3067" w:rsidRDefault="006B3067">
      <w:pPr>
        <w:spacing w:after="0" w:line="240" w:lineRule="auto"/>
      </w:pPr>
      <w:r>
        <w:separator/>
      </w:r>
    </w:p>
  </w:endnote>
  <w:endnote w:type="continuationSeparator" w:id="0">
    <w:p w14:paraId="7036C5C2" w14:textId="77777777" w:rsidR="006B3067" w:rsidRDefault="006B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ublic Sans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Source Serif Pro">
    <w:panose1 w:val="02040603050405020204"/>
    <w:charset w:val="00"/>
    <w:family w:val="roman"/>
    <w:notTrueType/>
    <w:pitch w:val="variable"/>
    <w:sig w:usb0="20000287" w:usb1="02000003" w:usb2="00000000" w:usb3="00000000" w:csb0="0000019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8A49" w14:textId="1A60CC93" w:rsidR="00A80E62" w:rsidRDefault="006B3067" w:rsidP="008E41BC">
    <w:pPr>
      <w:pStyle w:val="Stopka"/>
      <w:spacing w:after="0" w:line="240" w:lineRule="auto"/>
      <w:ind w:left="142" w:right="-108"/>
      <w:rPr>
        <w:sz w:val="18"/>
        <w:lang w:eastAsia="pl-PL"/>
      </w:rPr>
    </w:pPr>
    <w:r w:rsidRPr="006B3067">
      <w:rPr>
        <w:rFonts w:ascii="Public Sans" w:hAnsi="Public Sans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DFA32D" wp14:editId="1F1652D5">
              <wp:simplePos x="0" y="0"/>
              <wp:positionH relativeFrom="rightMargin">
                <wp:posOffset>122702</wp:posOffset>
              </wp:positionH>
              <wp:positionV relativeFrom="margin">
                <wp:posOffset>7760286</wp:posOffset>
              </wp:positionV>
              <wp:extent cx="492369" cy="684920"/>
              <wp:effectExtent l="0" t="0" r="0" b="1270"/>
              <wp:wrapNone/>
              <wp:docPr id="2040099990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2369" cy="68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3BE67" w14:textId="2DE5A164" w:rsidR="006B3067" w:rsidRPr="006B3067" w:rsidRDefault="006B3067">
                          <w:pPr>
                            <w:pStyle w:val="Stopka"/>
                            <w:rPr>
                              <w:rFonts w:ascii="Public Sans" w:eastAsiaTheme="majorEastAsia" w:hAnsi="Public Sans" w:cstheme="majorBidi"/>
                              <w:sz w:val="16"/>
                              <w:szCs w:val="16"/>
                            </w:rPr>
                          </w:pPr>
                          <w:r w:rsidRPr="006B3067">
                            <w:rPr>
                              <w:rFonts w:ascii="Public Sans" w:eastAsiaTheme="majorEastAsia" w:hAnsi="Public Sans" w:cstheme="majorBidi"/>
                              <w:sz w:val="16"/>
                              <w:szCs w:val="16"/>
                            </w:rPr>
                            <w:t>Str</w:t>
                          </w:r>
                          <w:r>
                            <w:rPr>
                              <w:rFonts w:ascii="Public Sans" w:eastAsiaTheme="majorEastAsia" w:hAnsi="Public Sans" w:cstheme="majorBidi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6B3067">
                            <w:rPr>
                              <w:rFonts w:ascii="Public Sans" w:eastAsiaTheme="minorEastAsia" w:hAnsi="Public Sans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B3067">
                            <w:rPr>
                              <w:rFonts w:ascii="Public Sans" w:hAnsi="Public Sans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B3067">
                            <w:rPr>
                              <w:rFonts w:ascii="Public Sans" w:eastAsiaTheme="minorEastAsia" w:hAnsi="Public Sans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B3067">
                            <w:rPr>
                              <w:rFonts w:ascii="Public Sans" w:eastAsiaTheme="majorEastAsia" w:hAnsi="Public Sans" w:cstheme="majorBidi"/>
                              <w:sz w:val="16"/>
                              <w:szCs w:val="16"/>
                            </w:rPr>
                            <w:t>2</w:t>
                          </w:r>
                          <w:r w:rsidRPr="006B3067">
                            <w:rPr>
                              <w:rFonts w:ascii="Public Sans" w:eastAsiaTheme="majorEastAsia" w:hAnsi="Public Sans" w:cstheme="majorBid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DFA32D" id="Prostokąt 3" o:spid="_x0000_s1026" style="position:absolute;left:0;text-align:left;margin-left:9.65pt;margin-top:611.05pt;width:38.75pt;height:53.9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" o:allowincell="f" filled="f" stroked="f">
              <v:textbox>
                <w:txbxContent>
                  <w:p w14:paraId="5483BE67" w14:textId="2DE5A164" w:rsidR="006B3067" w:rsidRPr="006B3067" w:rsidRDefault="006B3067">
                    <w:pPr>
                      <w:pStyle w:val="Stopka"/>
                      <w:rPr>
                        <w:rFonts w:ascii="Public Sans" w:eastAsiaTheme="majorEastAsia" w:hAnsi="Public Sans" w:cstheme="majorBidi"/>
                        <w:sz w:val="16"/>
                        <w:szCs w:val="16"/>
                      </w:rPr>
                    </w:pPr>
                    <w:r w:rsidRPr="006B3067">
                      <w:rPr>
                        <w:rFonts w:ascii="Public Sans" w:eastAsiaTheme="majorEastAsia" w:hAnsi="Public Sans" w:cstheme="majorBidi"/>
                        <w:sz w:val="16"/>
                        <w:szCs w:val="16"/>
                      </w:rPr>
                      <w:t>Str</w:t>
                    </w:r>
                    <w:r>
                      <w:rPr>
                        <w:rFonts w:ascii="Public Sans" w:eastAsiaTheme="majorEastAsia" w:hAnsi="Public Sans" w:cstheme="majorBidi"/>
                        <w:sz w:val="16"/>
                        <w:szCs w:val="16"/>
                      </w:rPr>
                      <w:t xml:space="preserve">. </w:t>
                    </w:r>
                    <w:r w:rsidRPr="006B3067">
                      <w:rPr>
                        <w:rFonts w:ascii="Public Sans" w:eastAsiaTheme="minorEastAsia" w:hAnsi="Public Sans"/>
                        <w:sz w:val="16"/>
                        <w:szCs w:val="16"/>
                      </w:rPr>
                      <w:fldChar w:fldCharType="begin"/>
                    </w:r>
                    <w:r w:rsidRPr="006B3067">
                      <w:rPr>
                        <w:rFonts w:ascii="Public Sans" w:hAnsi="Public Sans"/>
                        <w:sz w:val="16"/>
                        <w:szCs w:val="16"/>
                      </w:rPr>
                      <w:instrText>PAGE    \* MERGEFORMAT</w:instrText>
                    </w:r>
                    <w:r w:rsidRPr="006B3067">
                      <w:rPr>
                        <w:rFonts w:ascii="Public Sans" w:eastAsiaTheme="minorEastAsia" w:hAnsi="Public Sans"/>
                        <w:sz w:val="16"/>
                        <w:szCs w:val="16"/>
                      </w:rPr>
                      <w:fldChar w:fldCharType="separate"/>
                    </w:r>
                    <w:r w:rsidRPr="006B3067">
                      <w:rPr>
                        <w:rFonts w:ascii="Public Sans" w:eastAsiaTheme="majorEastAsia" w:hAnsi="Public Sans" w:cstheme="majorBidi"/>
                        <w:sz w:val="16"/>
                        <w:szCs w:val="16"/>
                      </w:rPr>
                      <w:t>2</w:t>
                    </w:r>
                    <w:r w:rsidRPr="006B3067">
                      <w:rPr>
                        <w:rFonts w:ascii="Public Sans" w:eastAsiaTheme="majorEastAsia" w:hAnsi="Public Sans" w:cstheme="majorBid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tbl>
    <w:tblPr>
      <w:tblW w:w="9634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60"/>
      <w:gridCol w:w="2786"/>
      <w:gridCol w:w="5888"/>
    </w:tblGrid>
    <w:tr w:rsidR="00A80E62" w:rsidRPr="007A5DAE" w14:paraId="180AC50E" w14:textId="77777777">
      <w:tc>
        <w:tcPr>
          <w:tcW w:w="960" w:type="dxa"/>
        </w:tcPr>
        <w:p w14:paraId="0598FC9F" w14:textId="77777777" w:rsidR="00A80E62" w:rsidRDefault="00EC653D">
          <w:pPr>
            <w:pStyle w:val="Stopka"/>
            <w:snapToGrid w:val="0"/>
            <w:spacing w:after="0" w:line="240" w:lineRule="auto"/>
            <w:ind w:left="142" w:right="-108"/>
            <w:jc w:val="left"/>
            <w:rPr>
              <w:rFonts w:ascii="Source Serif Pro" w:hAnsi="Source Serif Pro" w:cs="Source Serif Pro"/>
              <w:color w:val="33415C"/>
              <w:sz w:val="21"/>
              <w:szCs w:val="21"/>
            </w:rPr>
          </w:pPr>
          <w:r>
            <w:rPr>
              <w:noProof/>
              <w:sz w:val="18"/>
              <w:lang w:eastAsia="pl-PL"/>
            </w:rPr>
            <w:drawing>
              <wp:anchor distT="0" distB="0" distL="0" distR="0" simplePos="0" relativeHeight="2" behindDoc="0" locked="0" layoutInCell="1" allowOverlap="1" wp14:anchorId="06620C82" wp14:editId="7A8688E7">
                <wp:simplePos x="0" y="0"/>
                <wp:positionH relativeFrom="column">
                  <wp:posOffset>-34925</wp:posOffset>
                </wp:positionH>
                <wp:positionV relativeFrom="paragraph">
                  <wp:posOffset>0</wp:posOffset>
                </wp:positionV>
                <wp:extent cx="509270" cy="812165"/>
                <wp:effectExtent l="0" t="0" r="0" b="0"/>
                <wp:wrapSquare wrapText="largest"/>
                <wp:docPr id="3" name="Obraz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812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86" w:type="dxa"/>
        </w:tcPr>
        <w:p w14:paraId="59201B07" w14:textId="77777777" w:rsidR="00A80E62" w:rsidRDefault="007C4F64">
          <w:pPr>
            <w:pStyle w:val="Stopka"/>
            <w:spacing w:after="0" w:line="227" w:lineRule="exact"/>
            <w:ind w:left="142" w:right="-108"/>
            <w:jc w:val="left"/>
            <w:rPr>
              <w:rFonts w:ascii="Source Serif Pro" w:hAnsi="Source Serif Pro" w:cs="Source Serif Pro"/>
              <w:color w:val="33415C"/>
              <w:sz w:val="21"/>
              <w:szCs w:val="21"/>
            </w:rPr>
          </w:pPr>
          <w:r>
            <w:rPr>
              <w:rFonts w:ascii="Source Serif Pro" w:hAnsi="Source Serif Pro" w:cs="Source Serif Pro"/>
              <w:color w:val="33415C"/>
              <w:sz w:val="21"/>
              <w:szCs w:val="21"/>
            </w:rPr>
            <w:t>Zamek w Kórniku</w:t>
          </w:r>
        </w:p>
        <w:p w14:paraId="3FB9CF62" w14:textId="77777777" w:rsidR="00A80E62" w:rsidRDefault="00A80E62">
          <w:pPr>
            <w:pStyle w:val="Stopka"/>
            <w:spacing w:after="0" w:line="240" w:lineRule="auto"/>
            <w:ind w:left="142" w:right="-108"/>
            <w:rPr>
              <w:sz w:val="4"/>
              <w:szCs w:val="4"/>
            </w:rPr>
          </w:pPr>
        </w:p>
        <w:p w14:paraId="5655B565" w14:textId="77777777" w:rsidR="00A80E62" w:rsidRDefault="007C4F64">
          <w:pPr>
            <w:pStyle w:val="Stopka"/>
            <w:spacing w:after="0" w:line="240" w:lineRule="auto"/>
            <w:ind w:left="142" w:right="-108"/>
          </w:pPr>
          <w:r>
            <w:rPr>
              <w:rFonts w:ascii="Noto Sans" w:hAnsi="Noto Sans" w:cs="Noto Sans"/>
              <w:bCs/>
              <w:color w:val="33415C"/>
              <w:sz w:val="16"/>
              <w:szCs w:val="16"/>
            </w:rPr>
            <w:t xml:space="preserve">ul. Zamkowa 5, </w:t>
          </w:r>
          <w:r w:rsidR="007A5DAE">
            <w:rPr>
              <w:rFonts w:ascii="Noto Sans" w:hAnsi="Noto Sans" w:cs="Noto Sans"/>
              <w:color w:val="33415C"/>
              <w:sz w:val="16"/>
              <w:szCs w:val="16"/>
            </w:rPr>
            <w:t>62-035 Kórnik</w:t>
          </w:r>
        </w:p>
        <w:p w14:paraId="311CD8E1" w14:textId="77777777" w:rsidR="00A80E62" w:rsidRPr="007A5DAE" w:rsidRDefault="007C4F64">
          <w:pPr>
            <w:pStyle w:val="Stopka"/>
            <w:spacing w:after="0" w:line="240" w:lineRule="auto"/>
            <w:ind w:left="142" w:right="-108"/>
            <w:rPr>
              <w:rFonts w:ascii="Noto Sans" w:hAnsi="Noto Sans" w:cs="Noto Sans"/>
              <w:color w:val="33415C"/>
              <w:sz w:val="16"/>
              <w:szCs w:val="16"/>
              <w:lang w:val="en-US"/>
            </w:rPr>
          </w:pPr>
          <w:r w:rsidRPr="007A5DAE">
            <w:rPr>
              <w:rFonts w:ascii="Noto Sans" w:hAnsi="Noto Sans" w:cs="Noto Sans"/>
              <w:color w:val="33415C"/>
              <w:sz w:val="16"/>
              <w:szCs w:val="16"/>
              <w:lang w:val="en-US"/>
            </w:rPr>
            <w:t xml:space="preserve">tel. (+48) 61 817 00 81 </w:t>
          </w:r>
        </w:p>
        <w:p w14:paraId="3AB90CE0" w14:textId="77777777" w:rsidR="00A80E62" w:rsidRPr="007A5DAE" w:rsidRDefault="007C4F64">
          <w:pPr>
            <w:pStyle w:val="Stopka"/>
            <w:spacing w:after="0" w:line="240" w:lineRule="auto"/>
            <w:ind w:left="142" w:right="-108"/>
            <w:rPr>
              <w:rFonts w:ascii="Noto Sans" w:hAnsi="Noto Sans" w:cs="Noto Sans"/>
              <w:color w:val="33415C"/>
              <w:sz w:val="16"/>
              <w:szCs w:val="16"/>
              <w:lang w:val="en-US"/>
            </w:rPr>
          </w:pPr>
          <w:r w:rsidRPr="007A5DAE">
            <w:rPr>
              <w:rFonts w:ascii="Noto Sans" w:hAnsi="Noto Sans" w:cs="Noto Sans"/>
              <w:color w:val="33415C"/>
              <w:sz w:val="16"/>
              <w:szCs w:val="16"/>
              <w:lang w:val="en-US"/>
            </w:rPr>
            <w:t>tel. (+48) 531 998 263</w:t>
          </w:r>
        </w:p>
        <w:p w14:paraId="682FBEBF" w14:textId="77777777" w:rsidR="00A80E62" w:rsidRPr="007A5DAE" w:rsidRDefault="007C4F64">
          <w:pPr>
            <w:pStyle w:val="Stopka"/>
            <w:spacing w:after="0" w:line="240" w:lineRule="auto"/>
            <w:ind w:left="142" w:right="-108"/>
            <w:rPr>
              <w:rFonts w:ascii="Noto Sans" w:hAnsi="Noto Sans" w:cs="Noto Sans"/>
              <w:color w:val="33415C"/>
              <w:sz w:val="16"/>
              <w:szCs w:val="16"/>
              <w:lang w:val="en-US"/>
            </w:rPr>
          </w:pPr>
          <w:r w:rsidRPr="007A5DAE">
            <w:rPr>
              <w:rFonts w:ascii="Noto Sans" w:hAnsi="Noto Sans" w:cs="Noto Sans"/>
              <w:color w:val="33415C"/>
              <w:sz w:val="16"/>
              <w:szCs w:val="16"/>
              <w:lang w:val="en-US"/>
            </w:rPr>
            <w:t>sekretariat.zamek@bk.pan.pl</w:t>
          </w:r>
        </w:p>
      </w:tc>
      <w:tc>
        <w:tcPr>
          <w:tcW w:w="5888" w:type="dxa"/>
          <w:tcBorders>
            <w:left w:val="single" w:sz="4" w:space="0" w:color="AA8248"/>
          </w:tcBorders>
        </w:tcPr>
        <w:p w14:paraId="0AB58945" w14:textId="77777777" w:rsidR="00A80E62" w:rsidRDefault="007C4F64">
          <w:pPr>
            <w:pStyle w:val="Stopka"/>
            <w:tabs>
              <w:tab w:val="right" w:pos="8789"/>
            </w:tabs>
            <w:spacing w:after="0" w:line="240" w:lineRule="auto"/>
            <w:ind w:firstLine="283"/>
            <w:rPr>
              <w:rFonts w:ascii="Source Serif Pro" w:hAnsi="Source Serif Pro" w:cs="Source Serif Pro"/>
              <w:color w:val="33415C"/>
              <w:sz w:val="21"/>
              <w:szCs w:val="21"/>
            </w:rPr>
          </w:pPr>
          <w:r>
            <w:rPr>
              <w:rFonts w:ascii="Source Serif Pro" w:hAnsi="Source Serif Pro" w:cs="Source Serif Pro"/>
              <w:color w:val="33415C"/>
              <w:sz w:val="21"/>
              <w:szCs w:val="21"/>
            </w:rPr>
            <w:t>Pałac Działyńskich</w:t>
          </w:r>
        </w:p>
        <w:p w14:paraId="715FD469" w14:textId="77777777" w:rsidR="00A80E62" w:rsidRDefault="007C4F64">
          <w:pPr>
            <w:pStyle w:val="Stopka"/>
            <w:tabs>
              <w:tab w:val="right" w:pos="8789"/>
            </w:tabs>
            <w:spacing w:after="0" w:line="240" w:lineRule="auto"/>
            <w:ind w:firstLine="283"/>
            <w:rPr>
              <w:rFonts w:ascii="Noto Sans" w:hAnsi="Noto Sans" w:cs="Noto Sans"/>
              <w:color w:val="33415C"/>
              <w:sz w:val="16"/>
              <w:szCs w:val="16"/>
            </w:rPr>
          </w:pPr>
          <w:r>
            <w:rPr>
              <w:rFonts w:ascii="Noto Sans" w:hAnsi="Noto Sans" w:cs="Noto Sans"/>
              <w:color w:val="33415C"/>
              <w:sz w:val="16"/>
              <w:szCs w:val="16"/>
            </w:rPr>
            <w:t>Stary Rynek 78/79, 61-772 Poznań</w:t>
          </w:r>
        </w:p>
        <w:p w14:paraId="0464B0C4" w14:textId="77777777" w:rsidR="00A80E62" w:rsidRPr="00EC653D" w:rsidRDefault="007C4F64">
          <w:pPr>
            <w:pStyle w:val="Stopka"/>
            <w:tabs>
              <w:tab w:val="right" w:pos="8789"/>
            </w:tabs>
            <w:spacing w:after="0" w:line="240" w:lineRule="auto"/>
            <w:ind w:firstLine="283"/>
          </w:pPr>
          <w:r w:rsidRPr="00EC653D">
            <w:rPr>
              <w:rFonts w:ascii="Noto Sans" w:hAnsi="Noto Sans" w:cs="Noto Sans"/>
              <w:color w:val="33415C"/>
              <w:sz w:val="16"/>
              <w:szCs w:val="16"/>
            </w:rPr>
            <w:t>tel. (+48) 61 852 48 44</w:t>
          </w:r>
        </w:p>
        <w:p w14:paraId="25DE02FB" w14:textId="77777777" w:rsidR="00A80E62" w:rsidRDefault="007C4F64">
          <w:pPr>
            <w:pStyle w:val="Stopka"/>
            <w:tabs>
              <w:tab w:val="right" w:pos="8789"/>
            </w:tabs>
            <w:spacing w:after="0" w:line="240" w:lineRule="auto"/>
            <w:ind w:firstLine="283"/>
            <w:rPr>
              <w:rFonts w:ascii="Noto Sans" w:hAnsi="Noto Sans" w:cs="Noto Sans"/>
              <w:color w:val="33415C"/>
              <w:sz w:val="16"/>
              <w:szCs w:val="16"/>
              <w:lang w:val="en-US"/>
            </w:rPr>
          </w:pPr>
          <w:r>
            <w:rPr>
              <w:rFonts w:ascii="Noto Sans" w:hAnsi="Noto Sans" w:cs="Noto Sans"/>
              <w:color w:val="33415C"/>
              <w:sz w:val="16"/>
              <w:szCs w:val="16"/>
              <w:lang w:val="en-US"/>
            </w:rPr>
            <w:t>tel. (+48) 531 785 081</w:t>
          </w:r>
        </w:p>
        <w:p w14:paraId="51251E5D" w14:textId="77777777" w:rsidR="00A80E62" w:rsidRPr="00BA61DB" w:rsidRDefault="007C4F64">
          <w:pPr>
            <w:pStyle w:val="Stopka"/>
            <w:tabs>
              <w:tab w:val="right" w:pos="8789"/>
            </w:tabs>
            <w:spacing w:after="0" w:line="240" w:lineRule="auto"/>
            <w:ind w:firstLine="283"/>
            <w:rPr>
              <w:lang w:val="en-US"/>
            </w:rPr>
          </w:pPr>
          <w:hyperlink r:id="rId2">
            <w:r>
              <w:rPr>
                <w:rStyle w:val="czeinternetowe"/>
                <w:rFonts w:ascii="Noto Sans" w:hAnsi="Noto Sans" w:cs="Noto Sans"/>
                <w:color w:val="33415C"/>
                <w:sz w:val="16"/>
                <w:szCs w:val="16"/>
                <w:u w:val="none"/>
                <w:lang w:val="de-DE"/>
              </w:rPr>
              <w:t>sekretariat.palac@bk.pan.pl</w:t>
            </w:r>
          </w:hyperlink>
          <w:r>
            <w:rPr>
              <w:rFonts w:ascii="Noto Sans" w:hAnsi="Noto Sans" w:cs="Noto Sans"/>
              <w:color w:val="33415C"/>
              <w:sz w:val="16"/>
              <w:szCs w:val="16"/>
              <w:lang w:val="de-DE"/>
            </w:rPr>
            <w:t xml:space="preserve"> | </w:t>
          </w:r>
          <w:r>
            <w:rPr>
              <w:rStyle w:val="czeinternetowe"/>
              <w:rFonts w:ascii="Noto Sans" w:hAnsi="Noto Sans" w:cs="Noto Sans"/>
              <w:color w:val="33415C"/>
              <w:sz w:val="16"/>
              <w:szCs w:val="16"/>
              <w:u w:val="none"/>
              <w:lang w:val="de-DE"/>
            </w:rPr>
            <w:t xml:space="preserve">www.bkpan.poznan.pl | </w:t>
          </w:r>
          <w:r>
            <w:rPr>
              <w:rFonts w:ascii="Noto Sans" w:hAnsi="Noto Sans" w:cs="Noto Sans"/>
              <w:color w:val="33415C"/>
              <w:sz w:val="16"/>
              <w:szCs w:val="16"/>
              <w:lang w:val="de-DE"/>
            </w:rPr>
            <w:t>NIP 525-15-75-083</w:t>
          </w:r>
        </w:p>
      </w:tc>
    </w:tr>
  </w:tbl>
  <w:p w14:paraId="703679CF" w14:textId="77777777" w:rsidR="00A80E62" w:rsidRPr="008E41BC" w:rsidRDefault="00A80E62" w:rsidP="008E41BC">
    <w:pPr>
      <w:spacing w:after="0" w:line="240" w:lineRule="auto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305B5" w14:textId="77777777" w:rsidR="006B3067" w:rsidRDefault="006B3067">
      <w:pPr>
        <w:spacing w:after="0" w:line="240" w:lineRule="auto"/>
      </w:pPr>
      <w:r>
        <w:separator/>
      </w:r>
    </w:p>
  </w:footnote>
  <w:footnote w:type="continuationSeparator" w:id="0">
    <w:p w14:paraId="3D9732EE" w14:textId="77777777" w:rsidR="006B3067" w:rsidRDefault="006B3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374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96"/>
      <w:gridCol w:w="2466"/>
    </w:tblGrid>
    <w:tr w:rsidR="00F40EB9" w14:paraId="3F1E7875" w14:textId="77777777" w:rsidTr="00F40EB9">
      <w:trPr>
        <w:trHeight w:val="1266"/>
        <w:jc w:val="center"/>
      </w:trPr>
      <w:tc>
        <w:tcPr>
          <w:tcW w:w="3767" w:type="pct"/>
        </w:tcPr>
        <w:p w14:paraId="39CA2735" w14:textId="26A8B471" w:rsidR="00F40EB9" w:rsidRDefault="00B4224D" w:rsidP="00F40EB9">
          <w:pPr>
            <w:pStyle w:val="Nagwek"/>
            <w:spacing w:after="0"/>
            <w:jc w:val="right"/>
            <w:rPr>
              <w:rFonts w:ascii="Public Sans" w:hAnsi="Public Sans"/>
            </w:rPr>
          </w:pPr>
          <w:sdt>
            <w:sdtPr>
              <w:rPr>
                <w:rFonts w:ascii="Public Sans" w:hAnsi="Public Sans"/>
              </w:rPr>
              <w:id w:val="-600949078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F40EB9">
            <w:rPr>
              <w:rFonts w:ascii="Public Sans" w:hAnsi="Public Sans"/>
              <w:noProof/>
            </w:rPr>
            <w:drawing>
              <wp:inline distT="0" distB="0" distL="0" distR="0" wp14:anchorId="396A8BCD" wp14:editId="47821522">
                <wp:extent cx="5248358" cy="749300"/>
                <wp:effectExtent l="0" t="0" r="9525" b="0"/>
                <wp:docPr id="1874183939" name="Obraz 3" descr="Obraz zawierający tekst, zrzut ekranu, Czcionka, linia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4183939" name="Obraz 3" descr="Obraz zawierający tekst, zrzut ekranu, Czcionka, linia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4853" cy="765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3" w:type="pct"/>
        </w:tcPr>
        <w:p w14:paraId="1B4EF51F" w14:textId="77777777" w:rsidR="00F40EB9" w:rsidRDefault="00F40EB9" w:rsidP="00F40EB9">
          <w:pPr>
            <w:pStyle w:val="Nagwek"/>
            <w:spacing w:after="0"/>
            <w:jc w:val="right"/>
            <w:rPr>
              <w:rFonts w:ascii="Public Sans" w:hAnsi="Public Sans"/>
            </w:rPr>
          </w:pPr>
          <w:r>
            <w:rPr>
              <w:rFonts w:ascii="Public Sans" w:hAnsi="Public Sans"/>
              <w:noProof/>
            </w:rPr>
            <w:drawing>
              <wp:inline distT="0" distB="0" distL="0" distR="0" wp14:anchorId="64719523" wp14:editId="74734D1B">
                <wp:extent cx="1419859" cy="819150"/>
                <wp:effectExtent l="0" t="0" r="9525" b="0"/>
                <wp:docPr id="729316681" name="Obraz 3" descr="Obraz zawierający tekst, Czcionka, logo, symbol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9316681" name="Obraz 3" descr="Obraz zawierający tekst, Czcionka, logo, symbol&#10;&#10;Zawartość wygenerowana przez AI może być niepopraw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4441" cy="850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F000450" w14:textId="4BB7776B" w:rsidR="00A80E62" w:rsidRDefault="00A80E62">
    <w:pPr>
      <w:pStyle w:val="Nagwek"/>
      <w:spacing w:after="0" w:line="240" w:lineRule="auto"/>
      <w:rPr>
        <w:rFonts w:ascii="Public Sans" w:hAnsi="Public Sans"/>
        <w:sz w:val="22"/>
        <w:szCs w:val="22"/>
      </w:rPr>
    </w:pPr>
  </w:p>
  <w:p w14:paraId="0EB22272" w14:textId="19F9ACA4" w:rsidR="00F40EB9" w:rsidRPr="00F40EB9" w:rsidRDefault="00F40EB9" w:rsidP="00F40EB9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242E"/>
    <w:multiLevelType w:val="multilevel"/>
    <w:tmpl w:val="854C346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E6A7F72"/>
    <w:multiLevelType w:val="hybridMultilevel"/>
    <w:tmpl w:val="FECA2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D7493"/>
    <w:multiLevelType w:val="multilevel"/>
    <w:tmpl w:val="D58CE9A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ABC2935"/>
    <w:multiLevelType w:val="hybridMultilevel"/>
    <w:tmpl w:val="54C0E1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8D3DF1"/>
    <w:multiLevelType w:val="hybridMultilevel"/>
    <w:tmpl w:val="1E061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53361"/>
    <w:multiLevelType w:val="hybridMultilevel"/>
    <w:tmpl w:val="8190D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F14EF"/>
    <w:multiLevelType w:val="multilevel"/>
    <w:tmpl w:val="82B03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A0036E"/>
    <w:multiLevelType w:val="multilevel"/>
    <w:tmpl w:val="A390348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6E545DE"/>
    <w:multiLevelType w:val="multilevel"/>
    <w:tmpl w:val="4F0C0E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95A1BAE"/>
    <w:multiLevelType w:val="multilevel"/>
    <w:tmpl w:val="1BD0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267D8A"/>
    <w:multiLevelType w:val="multilevel"/>
    <w:tmpl w:val="EDECF9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C402583"/>
    <w:multiLevelType w:val="multilevel"/>
    <w:tmpl w:val="BA6EA4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2D46D05"/>
    <w:multiLevelType w:val="multilevel"/>
    <w:tmpl w:val="70B08C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6D478FA"/>
    <w:multiLevelType w:val="multilevel"/>
    <w:tmpl w:val="E08871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C2854FC"/>
    <w:multiLevelType w:val="multilevel"/>
    <w:tmpl w:val="0346E85A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7E3C1A31"/>
    <w:multiLevelType w:val="hybridMultilevel"/>
    <w:tmpl w:val="DCA0A1C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106882557">
    <w:abstractNumId w:val="14"/>
  </w:num>
  <w:num w:numId="2" w16cid:durableId="982268712">
    <w:abstractNumId w:val="4"/>
  </w:num>
  <w:num w:numId="3" w16cid:durableId="470093678">
    <w:abstractNumId w:val="3"/>
  </w:num>
  <w:num w:numId="4" w16cid:durableId="1878857882">
    <w:abstractNumId w:val="15"/>
  </w:num>
  <w:num w:numId="5" w16cid:durableId="2114586772">
    <w:abstractNumId w:val="5"/>
  </w:num>
  <w:num w:numId="6" w16cid:durableId="513082241">
    <w:abstractNumId w:val="1"/>
  </w:num>
  <w:num w:numId="7" w16cid:durableId="2076466612">
    <w:abstractNumId w:val="9"/>
  </w:num>
  <w:num w:numId="8" w16cid:durableId="1655832872">
    <w:abstractNumId w:val="8"/>
  </w:num>
  <w:num w:numId="9" w16cid:durableId="2085687129">
    <w:abstractNumId w:val="13"/>
  </w:num>
  <w:num w:numId="10" w16cid:durableId="679937381">
    <w:abstractNumId w:val="2"/>
  </w:num>
  <w:num w:numId="11" w16cid:durableId="1606616636">
    <w:abstractNumId w:val="0"/>
  </w:num>
  <w:num w:numId="12" w16cid:durableId="833030929">
    <w:abstractNumId w:val="10"/>
  </w:num>
  <w:num w:numId="13" w16cid:durableId="289897996">
    <w:abstractNumId w:val="12"/>
  </w:num>
  <w:num w:numId="14" w16cid:durableId="1247686844">
    <w:abstractNumId w:val="6"/>
  </w:num>
  <w:num w:numId="15" w16cid:durableId="1593589086">
    <w:abstractNumId w:val="11"/>
  </w:num>
  <w:num w:numId="16" w16cid:durableId="1381973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67"/>
    <w:rsid w:val="00041BFC"/>
    <w:rsid w:val="00061BA0"/>
    <w:rsid w:val="00077EF9"/>
    <w:rsid w:val="000D7B86"/>
    <w:rsid w:val="000E1F8C"/>
    <w:rsid w:val="00167B6F"/>
    <w:rsid w:val="001743A9"/>
    <w:rsid w:val="0027333D"/>
    <w:rsid w:val="002948AF"/>
    <w:rsid w:val="002A5630"/>
    <w:rsid w:val="002C59FA"/>
    <w:rsid w:val="002C626C"/>
    <w:rsid w:val="002D1205"/>
    <w:rsid w:val="002D20F5"/>
    <w:rsid w:val="00335BEF"/>
    <w:rsid w:val="00346C79"/>
    <w:rsid w:val="0040442C"/>
    <w:rsid w:val="00456778"/>
    <w:rsid w:val="00470C87"/>
    <w:rsid w:val="00477BB1"/>
    <w:rsid w:val="005005CC"/>
    <w:rsid w:val="005009A4"/>
    <w:rsid w:val="00520163"/>
    <w:rsid w:val="0061165D"/>
    <w:rsid w:val="00675593"/>
    <w:rsid w:val="00681AD3"/>
    <w:rsid w:val="006908E9"/>
    <w:rsid w:val="006B3067"/>
    <w:rsid w:val="006C7F85"/>
    <w:rsid w:val="006E2A67"/>
    <w:rsid w:val="006F4B04"/>
    <w:rsid w:val="006F6661"/>
    <w:rsid w:val="00702C39"/>
    <w:rsid w:val="00764F77"/>
    <w:rsid w:val="007A5DAE"/>
    <w:rsid w:val="007C171F"/>
    <w:rsid w:val="007C4F64"/>
    <w:rsid w:val="007E6C49"/>
    <w:rsid w:val="00836715"/>
    <w:rsid w:val="008D0694"/>
    <w:rsid w:val="008E41BC"/>
    <w:rsid w:val="008E4FB1"/>
    <w:rsid w:val="00904A9D"/>
    <w:rsid w:val="00932FC8"/>
    <w:rsid w:val="00943123"/>
    <w:rsid w:val="009E4844"/>
    <w:rsid w:val="00A61739"/>
    <w:rsid w:val="00A80E62"/>
    <w:rsid w:val="00A8228F"/>
    <w:rsid w:val="00A87AA4"/>
    <w:rsid w:val="00AA1681"/>
    <w:rsid w:val="00AC572C"/>
    <w:rsid w:val="00AE61C6"/>
    <w:rsid w:val="00B133BF"/>
    <w:rsid w:val="00B4224D"/>
    <w:rsid w:val="00BA61DB"/>
    <w:rsid w:val="00BB4B94"/>
    <w:rsid w:val="00BC7F55"/>
    <w:rsid w:val="00BF7F86"/>
    <w:rsid w:val="00C625ED"/>
    <w:rsid w:val="00D35C95"/>
    <w:rsid w:val="00D65CC8"/>
    <w:rsid w:val="00DA021B"/>
    <w:rsid w:val="00DC2947"/>
    <w:rsid w:val="00DE02A6"/>
    <w:rsid w:val="00DE32E0"/>
    <w:rsid w:val="00DE496D"/>
    <w:rsid w:val="00E1352B"/>
    <w:rsid w:val="00E4763A"/>
    <w:rsid w:val="00E52C9D"/>
    <w:rsid w:val="00E870BF"/>
    <w:rsid w:val="00EC653D"/>
    <w:rsid w:val="00EC6660"/>
    <w:rsid w:val="00EC79F2"/>
    <w:rsid w:val="00F12EAA"/>
    <w:rsid w:val="00F40EB9"/>
    <w:rsid w:val="00F63F95"/>
    <w:rsid w:val="00F865A1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06AFB"/>
  <w15:docId w15:val="{6371B002-4182-4ECA-BD99-79A7F86C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Times New Roman" w:eastAsia="Calibri" w:hAnsi="Times New Roman" w:cs="Times New Roman"/>
      <w:sz w:val="24"/>
      <w:szCs w:val="22"/>
      <w:lang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widowControl w:val="0"/>
      <w:numPr>
        <w:numId w:val="1"/>
      </w:numPr>
      <w:ind w:left="708"/>
      <w:jc w:val="both"/>
      <w:outlineLvl w:val="0"/>
    </w:pPr>
    <w:rPr>
      <w:rFonts w:ascii="Monotype Corsiva" w:hAnsi="Monotype Corsiva" w:cs="Monotype Corsiva"/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6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6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ascii="Symbol" w:hAnsi="Symbol" w:cs="Symbol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hAnsi="Times New Roman" w:cs="Times New Roman"/>
      <w:sz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Times New Roman" w:eastAsia="Calibri" w:hAnsi="Times New Roman" w:cs="Times New Roman"/>
      <w:color w:val="000000"/>
      <w:sz w:val="24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St10z0">
    <w:name w:val="WW8NumSt10z0"/>
    <w:qFormat/>
    <w:rPr>
      <w:rFonts w:ascii="Wingdings" w:hAnsi="Wingdings" w:cs="Wingdings"/>
    </w:rPr>
  </w:style>
  <w:style w:type="character" w:customStyle="1" w:styleId="WW8NumSt10z1">
    <w:name w:val="WW8NumSt10z1"/>
    <w:qFormat/>
    <w:rPr>
      <w:rFonts w:ascii="Courier New" w:hAnsi="Courier New" w:cs="Courier New"/>
    </w:rPr>
  </w:style>
  <w:style w:type="character" w:customStyle="1" w:styleId="WW8NumSt10z3">
    <w:name w:val="WW8NumSt10z3"/>
    <w:qFormat/>
    <w:rPr>
      <w:rFonts w:ascii="Symbol" w:hAnsi="Symbol" w:cs="Symbol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wykytekstZnak">
    <w:name w:val="Zwykły tekst Znak"/>
    <w:qFormat/>
    <w:rPr>
      <w:rFonts w:ascii="Consolas" w:eastAsia="Calibri" w:hAnsi="Consolas" w:cs="Times New Roman"/>
      <w:sz w:val="21"/>
      <w:szCs w:val="21"/>
      <w:lang w:val="en-US" w:bidi="en-US"/>
    </w:rPr>
  </w:style>
  <w:style w:type="character" w:customStyle="1" w:styleId="Wyrnienie">
    <w:name w:val="Wyróżnienie"/>
    <w:qFormat/>
    <w:rPr>
      <w:b/>
      <w:bCs/>
      <w:i/>
      <w:iCs/>
      <w:spacing w:val="10"/>
    </w:rPr>
  </w:style>
  <w:style w:type="character" w:customStyle="1" w:styleId="Tekstpodstawowy3Znak">
    <w:name w:val="Tekst podstawowy 3 Znak"/>
    <w:qFormat/>
    <w:rPr>
      <w:sz w:val="24"/>
    </w:rPr>
  </w:style>
  <w:style w:type="character" w:styleId="Nierozpoznanawzmianka">
    <w:name w:val="Unresolved Mention"/>
    <w:qFormat/>
    <w:rPr>
      <w:color w:val="605E5C"/>
      <w:highlight w:val="lightGray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eastAsia="Calibri"/>
    </w:rPr>
  </w:style>
  <w:style w:type="character" w:customStyle="1" w:styleId="TematkomentarzaZnak">
    <w:name w:val="Temat komentarza Znak"/>
    <w:qFormat/>
    <w:rPr>
      <w:rFonts w:eastAsia="Calibri"/>
      <w:b/>
      <w:bCs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paragraph" w:styleId="Nagwek">
    <w:name w:val="header"/>
    <w:basedOn w:val="Normalny"/>
    <w:next w:val="Tekstpodstawowy"/>
    <w:pPr>
      <w:widowControl w:val="0"/>
      <w:jc w:val="both"/>
    </w:pPr>
    <w:rPr>
      <w:sz w:val="28"/>
      <w:szCs w:val="20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rodzice">
    <w:name w:val="rodzice"/>
    <w:basedOn w:val="Normalny"/>
    <w:qFormat/>
    <w:pPr>
      <w:widowControl w:val="0"/>
      <w:spacing w:before="100" w:after="100"/>
      <w:jc w:val="both"/>
    </w:pPr>
    <w:rPr>
      <w:sz w:val="28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pPr>
      <w:widowControl w:val="0"/>
      <w:jc w:val="both"/>
    </w:pPr>
    <w:rPr>
      <w:sz w:val="28"/>
      <w:szCs w:val="20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Cali">
    <w:name w:val="Cali"/>
    <w:basedOn w:val="Normalny"/>
    <w:qFormat/>
    <w:pPr>
      <w:ind w:firstLine="709"/>
      <w:jc w:val="both"/>
    </w:pPr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Zwykytekst">
    <w:name w:val="Plain Text"/>
    <w:basedOn w:val="Normalny"/>
    <w:qFormat/>
    <w:rPr>
      <w:rFonts w:ascii="Consolas" w:hAnsi="Consolas" w:cs="Consolas"/>
      <w:sz w:val="21"/>
      <w:szCs w:val="21"/>
      <w:lang w:val="en-US" w:bidi="en-US"/>
    </w:rPr>
  </w:style>
  <w:style w:type="paragraph" w:styleId="NormalnyWeb">
    <w:name w:val="Normal (Web)"/>
    <w:basedOn w:val="Normalny"/>
    <w:uiPriority w:val="99"/>
    <w:qFormat/>
    <w:pPr>
      <w:spacing w:before="280" w:after="280" w:line="240" w:lineRule="auto"/>
    </w:pPr>
    <w:rPr>
      <w:szCs w:val="24"/>
    </w:rPr>
  </w:style>
  <w:style w:type="paragraph" w:styleId="Tekstpodstawowy3">
    <w:name w:val="Body Text 3"/>
    <w:basedOn w:val="Normalny"/>
    <w:qFormat/>
    <w:pPr>
      <w:tabs>
        <w:tab w:val="left" w:pos="0"/>
      </w:tabs>
      <w:spacing w:after="0" w:line="240" w:lineRule="auto"/>
    </w:pPr>
    <w:rPr>
      <w:rFonts w:eastAsia="Times New Roman"/>
      <w:szCs w:val="20"/>
    </w:rPr>
  </w:style>
  <w:style w:type="paragraph" w:styleId="Poprawka">
    <w:name w:val="Revision"/>
    <w:qFormat/>
    <w:pPr>
      <w:suppressAutoHyphens/>
    </w:pPr>
    <w:rPr>
      <w:rFonts w:ascii="Times New Roman" w:eastAsia="Calibri" w:hAnsi="Times New Roman" w:cs="Times New Roman"/>
      <w:sz w:val="24"/>
      <w:szCs w:val="22"/>
      <w:lang w:bidi="ar-SA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Pogrubienie">
    <w:name w:val="Strong"/>
    <w:basedOn w:val="Domylnaczcionkaakapitu"/>
    <w:uiPriority w:val="22"/>
    <w:qFormat/>
    <w:rsid w:val="009E4844"/>
    <w:rPr>
      <w:b/>
      <w:bCs/>
    </w:rPr>
  </w:style>
  <w:style w:type="table" w:styleId="Tabela-Siatka">
    <w:name w:val="Table Grid"/>
    <w:basedOn w:val="Standardowy"/>
    <w:uiPriority w:val="39"/>
    <w:rsid w:val="00F40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3067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6B3067"/>
    <w:rPr>
      <w:rFonts w:ascii="Times New Roman" w:eastAsia="Calibri" w:hAnsi="Times New Roman" w:cs="Times New Roman"/>
      <w:sz w:val="28"/>
      <w:szCs w:val="20"/>
      <w:lang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63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63A"/>
    <w:rPr>
      <w:rFonts w:asciiTheme="majorHAnsi" w:eastAsiaTheme="majorEastAsia" w:hAnsiTheme="majorHAnsi" w:cstheme="majorBidi"/>
      <w:color w:val="1F3763" w:themeColor="accent1" w:themeShade="7F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.palac@bk.pan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ozniak\Documents\Niestandardowe%20szablony%20pakietu%20Office\Projekt-Cyfrowy-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Projekt-Cyfrowy-szablon.dotx</Template>
  <TotalTime>2</TotalTime>
  <Pages>2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Woźniak Katarzyna</dc:creator>
  <dc:description/>
  <cp:lastModifiedBy>Katarzyna Woźniak</cp:lastModifiedBy>
  <cp:revision>4</cp:revision>
  <cp:lastPrinted>2025-11-24T11:20:00Z</cp:lastPrinted>
  <dcterms:created xsi:type="dcterms:W3CDTF">2025-11-27T10:32:00Z</dcterms:created>
  <dcterms:modified xsi:type="dcterms:W3CDTF">2025-11-27T10:34:00Z</dcterms:modified>
  <dc:language>pl-PL</dc:language>
</cp:coreProperties>
</file>